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9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января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поступившим в УФНС России по Магаданской области 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2019 г. по 31 декабря 2019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1449</w:t>
            </w:r>
          </w:p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50,52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284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CBA9-B1C6-457F-B270-620F4F35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11</cp:revision>
  <cp:lastPrinted>2020-01-09T05:10:00Z</cp:lastPrinted>
  <dcterms:created xsi:type="dcterms:W3CDTF">2019-12-31T02:41:00Z</dcterms:created>
  <dcterms:modified xsi:type="dcterms:W3CDTF">2020-01-09T05:11:00Z</dcterms:modified>
</cp:coreProperties>
</file>